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4A" w:rsidRPr="009F5FAF" w:rsidRDefault="00F82A4A" w:rsidP="00F82A4A">
      <w:pPr>
        <w:spacing w:line="660" w:lineRule="exact"/>
        <w:ind w:firstLineChars="1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noProof/>
        </w:rPr>
        <w:t>城市</w:t>
      </w:r>
      <w:r w:rsidRPr="0095181D">
        <w:rPr>
          <w:rFonts w:hint="eastAsia"/>
          <w:b/>
          <w:noProof/>
        </w:rPr>
        <w:t>宣讲会报名注册二维码</w:t>
      </w:r>
      <w:r w:rsidRPr="0095181D">
        <w:rPr>
          <w:b/>
          <w:noProof/>
        </w:rPr>
        <w:t xml:space="preserve">  </w:t>
      </w:r>
      <w:r>
        <w:rPr>
          <w:noProof/>
        </w:rPr>
        <w:tab/>
      </w:r>
      <w:r w:rsidRPr="0095181D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95181D">
        <w:rPr>
          <w:rFonts w:hint="eastAsia"/>
          <w:b/>
          <w:noProof/>
        </w:rPr>
        <w:t>学校官方微信</w:t>
      </w:r>
      <w:r>
        <w:rPr>
          <w:noProof/>
        </w:rPr>
        <w:tab/>
      </w:r>
      <w:r>
        <w:rPr>
          <w:noProof/>
        </w:rPr>
        <w:tab/>
      </w:r>
    </w:p>
    <w:p w:rsidR="00F82A4A" w:rsidRDefault="00F82A4A" w:rsidP="00DD230B">
      <w:pPr>
        <w:spacing w:line="600" w:lineRule="exact"/>
        <w:ind w:firstLineChars="100" w:firstLine="3168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9.25pt;margin-top:11.25pt;width:93pt;height:93pt;z-index:-251658240;visibility:visible" wrapcoords="-174 0 -174 21426 21600 21426 21600 0 -174 0">
            <v:imagedata r:id="rId7" o:title=""/>
            <w10:wrap type="tight"/>
          </v:shape>
        </w:pict>
      </w:r>
      <w:r>
        <w:rPr>
          <w:noProof/>
        </w:rPr>
        <w:pict>
          <v:shape id="图片 3" o:spid="_x0000_s1027" type="#_x0000_t75" style="position:absolute;left:0;text-align:left;margin-left:246pt;margin-top:13.5pt;width:84.4pt;height:87pt;z-index:251657216;visibility:visible">
            <v:imagedata r:id="rId8" o:title=""/>
            <w10:wrap type="square"/>
          </v:shape>
        </w:pict>
      </w:r>
    </w:p>
    <w:p w:rsidR="00F82A4A" w:rsidRDefault="00F82A4A" w:rsidP="006B4839">
      <w:pPr>
        <w:spacing w:line="600" w:lineRule="exact"/>
        <w:ind w:left="420"/>
        <w:rPr>
          <w:rFonts w:ascii="仿宋" w:eastAsia="仿宋" w:hAnsi="仿宋_GB2312" w:cs="仿宋_GB2312"/>
          <w:bCs/>
          <w:sz w:val="28"/>
          <w:szCs w:val="32"/>
        </w:rPr>
      </w:pPr>
    </w:p>
    <w:p w:rsidR="00F82A4A" w:rsidRPr="005F4B05" w:rsidRDefault="00F82A4A" w:rsidP="006B4839">
      <w:pPr>
        <w:spacing w:line="600" w:lineRule="exact"/>
        <w:ind w:left="420"/>
        <w:rPr>
          <w:rFonts w:ascii="仿宋" w:eastAsia="仿宋" w:hAnsi="仿宋_GB2312" w:cs="仿宋_GB2312"/>
          <w:bCs/>
          <w:sz w:val="28"/>
          <w:szCs w:val="32"/>
        </w:rPr>
      </w:pPr>
    </w:p>
    <w:p w:rsidR="00F82A4A" w:rsidRPr="006B4839" w:rsidRDefault="00F82A4A" w:rsidP="006B4839"/>
    <w:sectPr w:rsidR="00F82A4A" w:rsidRPr="006B4839" w:rsidSect="0062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A4A" w:rsidRDefault="00F82A4A" w:rsidP="002A348C">
      <w:r>
        <w:separator/>
      </w:r>
    </w:p>
  </w:endnote>
  <w:endnote w:type="continuationSeparator" w:id="1">
    <w:p w:rsidR="00F82A4A" w:rsidRDefault="00F82A4A" w:rsidP="002A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A4A" w:rsidRDefault="00F82A4A" w:rsidP="002A348C">
      <w:r>
        <w:separator/>
      </w:r>
    </w:p>
  </w:footnote>
  <w:footnote w:type="continuationSeparator" w:id="1">
    <w:p w:rsidR="00F82A4A" w:rsidRDefault="00F82A4A" w:rsidP="002A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168720"/>
    <w:lvl w:ilvl="0" w:tplc="4486524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D7827E4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1A6E3261"/>
    <w:multiLevelType w:val="hybridMultilevel"/>
    <w:tmpl w:val="000ADC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CC6A6D"/>
    <w:multiLevelType w:val="hybridMultilevel"/>
    <w:tmpl w:val="11786A76"/>
    <w:lvl w:ilvl="0" w:tplc="CC50D8DC">
      <w:start w:val="1"/>
      <w:numFmt w:val="decimal"/>
      <w:lvlText w:val="%1."/>
      <w:lvlJc w:val="left"/>
      <w:pPr>
        <w:ind w:left="1026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47AD03A1"/>
    <w:multiLevelType w:val="hybridMultilevel"/>
    <w:tmpl w:val="87A07886"/>
    <w:lvl w:ilvl="0" w:tplc="C28ADB82">
      <w:start w:val="1"/>
      <w:numFmt w:val="decimal"/>
      <w:lvlText w:val="%1."/>
      <w:lvlJc w:val="left"/>
      <w:pPr>
        <w:ind w:left="134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abstractNum w:abstractNumId="5">
    <w:nsid w:val="5D913B63"/>
    <w:multiLevelType w:val="hybridMultilevel"/>
    <w:tmpl w:val="3C504C80"/>
    <w:lvl w:ilvl="0" w:tplc="59BA85EC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EF811BF"/>
    <w:multiLevelType w:val="hybridMultilevel"/>
    <w:tmpl w:val="E2940E62"/>
    <w:lvl w:ilvl="0" w:tplc="04090001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7">
    <w:nsid w:val="69912B4B"/>
    <w:multiLevelType w:val="hybridMultilevel"/>
    <w:tmpl w:val="436608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881ECB"/>
    <w:multiLevelType w:val="hybridMultilevel"/>
    <w:tmpl w:val="6C94DB2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D241512"/>
    <w:multiLevelType w:val="hybridMultilevel"/>
    <w:tmpl w:val="1D2A2D12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A8D"/>
    <w:rsid w:val="0000170D"/>
    <w:rsid w:val="000106A3"/>
    <w:rsid w:val="00031A55"/>
    <w:rsid w:val="000626BC"/>
    <w:rsid w:val="00074C21"/>
    <w:rsid w:val="00092236"/>
    <w:rsid w:val="000D5AC8"/>
    <w:rsid w:val="00111D4A"/>
    <w:rsid w:val="00117C89"/>
    <w:rsid w:val="00141E69"/>
    <w:rsid w:val="001C6428"/>
    <w:rsid w:val="00204A8D"/>
    <w:rsid w:val="00204D9E"/>
    <w:rsid w:val="00243BDB"/>
    <w:rsid w:val="002A348C"/>
    <w:rsid w:val="002D4A41"/>
    <w:rsid w:val="00321387"/>
    <w:rsid w:val="00332890"/>
    <w:rsid w:val="00343B14"/>
    <w:rsid w:val="00390CB6"/>
    <w:rsid w:val="004347A4"/>
    <w:rsid w:val="004E2839"/>
    <w:rsid w:val="004E62F1"/>
    <w:rsid w:val="0053741E"/>
    <w:rsid w:val="005F4B05"/>
    <w:rsid w:val="00620174"/>
    <w:rsid w:val="006500BE"/>
    <w:rsid w:val="00694D03"/>
    <w:rsid w:val="00695243"/>
    <w:rsid w:val="006B4839"/>
    <w:rsid w:val="006C4C96"/>
    <w:rsid w:val="006C5712"/>
    <w:rsid w:val="00701900"/>
    <w:rsid w:val="00701C10"/>
    <w:rsid w:val="007022FD"/>
    <w:rsid w:val="00761626"/>
    <w:rsid w:val="007D0CF9"/>
    <w:rsid w:val="00844950"/>
    <w:rsid w:val="008A6F33"/>
    <w:rsid w:val="008B3B93"/>
    <w:rsid w:val="008E2D6C"/>
    <w:rsid w:val="00933ADC"/>
    <w:rsid w:val="00940709"/>
    <w:rsid w:val="0095181D"/>
    <w:rsid w:val="00960388"/>
    <w:rsid w:val="00961983"/>
    <w:rsid w:val="009B350D"/>
    <w:rsid w:val="009E2676"/>
    <w:rsid w:val="009F5FAF"/>
    <w:rsid w:val="00A45934"/>
    <w:rsid w:val="00A61E4D"/>
    <w:rsid w:val="00A84FD5"/>
    <w:rsid w:val="00AA7837"/>
    <w:rsid w:val="00AE0B13"/>
    <w:rsid w:val="00AE2FA9"/>
    <w:rsid w:val="00B736E7"/>
    <w:rsid w:val="00B74725"/>
    <w:rsid w:val="00B85FDF"/>
    <w:rsid w:val="00BA1BED"/>
    <w:rsid w:val="00BA7A1B"/>
    <w:rsid w:val="00BD2378"/>
    <w:rsid w:val="00C12B78"/>
    <w:rsid w:val="00C319E0"/>
    <w:rsid w:val="00C63C26"/>
    <w:rsid w:val="00C96F2E"/>
    <w:rsid w:val="00CC0FCE"/>
    <w:rsid w:val="00D0123F"/>
    <w:rsid w:val="00D015FC"/>
    <w:rsid w:val="00D10424"/>
    <w:rsid w:val="00D40464"/>
    <w:rsid w:val="00D736AF"/>
    <w:rsid w:val="00D94F29"/>
    <w:rsid w:val="00DD230B"/>
    <w:rsid w:val="00DE4D89"/>
    <w:rsid w:val="00DF4AB3"/>
    <w:rsid w:val="00E30534"/>
    <w:rsid w:val="00E33BA0"/>
    <w:rsid w:val="00E50090"/>
    <w:rsid w:val="00E86BE6"/>
    <w:rsid w:val="00EC575B"/>
    <w:rsid w:val="00F82A4A"/>
    <w:rsid w:val="00FB1F2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39"/>
    <w:pPr>
      <w:widowControl w:val="0"/>
      <w:jc w:val="both"/>
    </w:pPr>
    <w:rPr>
      <w:rFonts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34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48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A34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城市宣讲会报名注册二维码  </dc:title>
  <dc:subject/>
  <dc:creator>Jena Lai (PO)</dc:creator>
  <cp:keywords/>
  <dc:description/>
  <cp:lastModifiedBy>walkinnet</cp:lastModifiedBy>
  <cp:revision>2</cp:revision>
  <cp:lastPrinted>2017-04-17T03:23:00Z</cp:lastPrinted>
  <dcterms:created xsi:type="dcterms:W3CDTF">2018-04-18T02:15:00Z</dcterms:created>
  <dcterms:modified xsi:type="dcterms:W3CDTF">2018-04-18T02:15:00Z</dcterms:modified>
</cp:coreProperties>
</file>