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CA" w:rsidRDefault="007318CA">
      <w:pPr>
        <w:jc w:val="center"/>
        <w:rPr>
          <w:rFonts w:ascii="黑体" w:eastAsia="黑体"/>
          <w:b/>
          <w:color w:val="000000"/>
          <w:sz w:val="52"/>
          <w:szCs w:val="52"/>
        </w:rPr>
      </w:pPr>
      <w:r>
        <w:rPr>
          <w:rFonts w:ascii="黑体" w:eastAsia="黑体" w:hint="eastAsia"/>
          <w:b/>
          <w:color w:val="000000"/>
          <w:sz w:val="72"/>
          <w:szCs w:val="72"/>
          <w:eastAsianLayout w:id="981720320" w:combine="1"/>
        </w:rPr>
        <w:t>滨</w:t>
      </w:r>
      <w:r>
        <w:rPr>
          <w:rFonts w:ascii="黑体" w:eastAsia="黑体"/>
          <w:b/>
          <w:color w:val="000000"/>
          <w:sz w:val="72"/>
          <w:szCs w:val="72"/>
          <w:eastAsianLayout w:id="981720320" w:combine="1"/>
        </w:rPr>
        <w:t xml:space="preserve">     </w:t>
      </w:r>
      <w:r>
        <w:rPr>
          <w:rFonts w:ascii="黑体" w:eastAsia="黑体" w:hint="eastAsia"/>
          <w:b/>
          <w:color w:val="000000"/>
          <w:sz w:val="72"/>
          <w:szCs w:val="72"/>
          <w:eastAsianLayout w:id="981720320" w:combine="1"/>
        </w:rPr>
        <w:t>州</w:t>
      </w:r>
      <w:r>
        <w:rPr>
          <w:rFonts w:ascii="黑体" w:eastAsia="黑体"/>
          <w:b/>
          <w:color w:val="000000"/>
          <w:sz w:val="72"/>
          <w:szCs w:val="72"/>
          <w:eastAsianLayout w:id="981720320" w:combine="1"/>
        </w:rPr>
        <w:t xml:space="preserve">   </w:t>
      </w:r>
      <w:r>
        <w:rPr>
          <w:rFonts w:ascii="黑体" w:eastAsia="黑体" w:hint="eastAsia"/>
          <w:b/>
          <w:color w:val="000000"/>
          <w:sz w:val="72"/>
          <w:szCs w:val="72"/>
          <w:eastAsianLayout w:id="981720320" w:combine="1"/>
        </w:rPr>
        <w:t>学</w:t>
      </w:r>
      <w:r>
        <w:rPr>
          <w:rFonts w:ascii="黑体" w:eastAsia="黑体"/>
          <w:b/>
          <w:color w:val="000000"/>
          <w:sz w:val="72"/>
          <w:szCs w:val="72"/>
          <w:eastAsianLayout w:id="981720320" w:combine="1"/>
        </w:rPr>
        <w:t xml:space="preserve">   </w:t>
      </w:r>
      <w:r>
        <w:rPr>
          <w:rFonts w:ascii="黑体" w:eastAsia="黑体" w:hint="eastAsia"/>
          <w:b/>
          <w:color w:val="000000"/>
          <w:sz w:val="72"/>
          <w:szCs w:val="72"/>
          <w:eastAsianLayout w:id="981720320" w:combine="1"/>
        </w:rPr>
        <w:t>院山东航空股份有限公司</w:t>
      </w:r>
      <w:r>
        <w:rPr>
          <w:rFonts w:ascii="黑体" w:eastAsia="黑体" w:hint="eastAsia"/>
          <w:b/>
          <w:color w:val="000000"/>
          <w:sz w:val="52"/>
          <w:szCs w:val="52"/>
        </w:rPr>
        <w:t>招收飞行学生报名表</w:t>
      </w:r>
    </w:p>
    <w:tbl>
      <w:tblPr>
        <w:tblpPr w:leftFromText="180" w:rightFromText="180" w:vertAnchor="page" w:horzAnchor="margin" w:tblpX="108" w:tblpY="2383"/>
        <w:tblW w:w="10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00"/>
        <w:gridCol w:w="1188"/>
        <w:gridCol w:w="900"/>
        <w:gridCol w:w="360"/>
        <w:gridCol w:w="491"/>
        <w:gridCol w:w="49"/>
        <w:gridCol w:w="311"/>
        <w:gridCol w:w="484"/>
        <w:gridCol w:w="8"/>
        <w:gridCol w:w="97"/>
        <w:gridCol w:w="263"/>
        <w:gridCol w:w="492"/>
        <w:gridCol w:w="325"/>
        <w:gridCol w:w="37"/>
        <w:gridCol w:w="218"/>
        <w:gridCol w:w="645"/>
        <w:gridCol w:w="180"/>
        <w:gridCol w:w="720"/>
        <w:gridCol w:w="75"/>
        <w:gridCol w:w="828"/>
        <w:gridCol w:w="1626"/>
      </w:tblGrid>
      <w:tr w:rsidR="007318CA">
        <w:trPr>
          <w:trHeight w:val="754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28" w:type="dxa"/>
            <w:gridSpan w:val="8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12" w:space="0" w:color="auto"/>
            </w:tcBorders>
            <w:vAlign w:val="center"/>
          </w:tcPr>
          <w:p w:rsidR="007318CA" w:rsidRDefault="007318CA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一寸免冠照片（请自行贴好）</w:t>
            </w:r>
          </w:p>
        </w:tc>
      </w:tr>
      <w:tr w:rsidR="007318CA">
        <w:trPr>
          <w:trHeight w:val="766"/>
        </w:trPr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8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3" w:type="dxa"/>
            <w:gridSpan w:val="6"/>
            <w:tcBorders>
              <w:left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28" w:type="dxa"/>
            <w:gridSpan w:val="8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8CA">
        <w:trPr>
          <w:trHeight w:val="716"/>
        </w:trPr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性格特点</w:t>
            </w: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:rsidR="007318CA" w:rsidRDefault="007318CA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CA" w:rsidRDefault="007318CA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2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CA" w:rsidRDefault="007318CA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CA" w:rsidRDefault="007318CA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16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CA" w:rsidRDefault="007318CA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8CA">
        <w:trPr>
          <w:trHeight w:val="799"/>
        </w:trPr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83" w:type="dxa"/>
            <w:gridSpan w:val="7"/>
            <w:tcBorders>
              <w:right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所在</w:t>
            </w:r>
          </w:p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学校与班级</w:t>
            </w:r>
          </w:p>
        </w:tc>
        <w:tc>
          <w:tcPr>
            <w:tcW w:w="4074" w:type="dxa"/>
            <w:gridSpan w:val="6"/>
            <w:tcBorders>
              <w:left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18CA">
        <w:trPr>
          <w:trHeight w:val="455"/>
        </w:trPr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188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77" w:type="dxa"/>
            <w:gridSpan w:val="7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9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8CA">
        <w:trPr>
          <w:trHeight w:val="460"/>
        </w:trPr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188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77" w:type="dxa"/>
            <w:gridSpan w:val="7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9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8CA">
        <w:trPr>
          <w:trHeight w:val="906"/>
        </w:trPr>
        <w:tc>
          <w:tcPr>
            <w:tcW w:w="900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家长意见</w:t>
            </w:r>
          </w:p>
        </w:tc>
        <w:tc>
          <w:tcPr>
            <w:tcW w:w="9297" w:type="dxa"/>
            <w:gridSpan w:val="20"/>
            <w:vAlign w:val="bottom"/>
          </w:tcPr>
          <w:p w:rsidR="007318CA" w:rsidRDefault="007318CA">
            <w:pPr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</w:p>
        </w:tc>
      </w:tr>
      <w:tr w:rsidR="007318CA">
        <w:trPr>
          <w:trHeight w:val="593"/>
        </w:trPr>
        <w:tc>
          <w:tcPr>
            <w:tcW w:w="900" w:type="dxa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所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在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1188" w:type="dxa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上学期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期末考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试成绩</w:t>
            </w:r>
          </w:p>
        </w:tc>
        <w:tc>
          <w:tcPr>
            <w:tcW w:w="1260" w:type="dxa"/>
            <w:gridSpan w:val="2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全科总分</w:t>
            </w:r>
          </w:p>
        </w:tc>
        <w:tc>
          <w:tcPr>
            <w:tcW w:w="851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52" w:type="dxa"/>
            <w:gridSpan w:val="4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4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292" w:type="dxa"/>
            <w:gridSpan w:val="7"/>
            <w:vMerge w:val="restart"/>
            <w:vAlign w:val="center"/>
          </w:tcPr>
          <w:p w:rsidR="007318CA" w:rsidRDefault="007318CA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7318CA" w:rsidRDefault="007318CA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7318CA" w:rsidRDefault="007318CA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7318CA" w:rsidRDefault="007318CA" w:rsidP="007318CA">
            <w:pPr>
              <w:ind w:firstLineChars="500" w:firstLine="3168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班主任签字：</w:t>
            </w:r>
          </w:p>
        </w:tc>
      </w:tr>
      <w:tr w:rsidR="007318CA">
        <w:trPr>
          <w:trHeight w:val="580"/>
        </w:trPr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2" w:type="dxa"/>
            <w:gridSpan w:val="7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8CA">
        <w:trPr>
          <w:trHeight w:val="1659"/>
        </w:trPr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97" w:type="dxa"/>
            <w:gridSpan w:val="20"/>
            <w:vAlign w:val="bottom"/>
          </w:tcPr>
          <w:p w:rsidR="007318CA" w:rsidRDefault="007318CA">
            <w:pPr>
              <w:widowControl/>
              <w:wordWrap w:val="0"/>
              <w:ind w:right="10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校（盖章）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  <w:p w:rsidR="007318CA" w:rsidRDefault="007318CA">
            <w:pPr>
              <w:widowControl/>
              <w:wordWrap w:val="0"/>
              <w:ind w:right="900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7318CA">
        <w:trPr>
          <w:trHeight w:val="491"/>
        </w:trPr>
        <w:tc>
          <w:tcPr>
            <w:tcW w:w="900" w:type="dxa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家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填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写</w:t>
            </w:r>
          </w:p>
        </w:tc>
        <w:tc>
          <w:tcPr>
            <w:tcW w:w="1188" w:type="dxa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初检情况</w:t>
            </w:r>
          </w:p>
        </w:tc>
        <w:tc>
          <w:tcPr>
            <w:tcW w:w="900" w:type="dxa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身高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  <w:t>cm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7318CA" w:rsidRDefault="007318CA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体重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  <w:t>kg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7318CA" w:rsidRDefault="007318CA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视力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8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318CA" w:rsidRDefault="007318C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左：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右：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8CA" w:rsidRDefault="007318CA" w:rsidP="007318CA">
            <w:pPr>
              <w:widowControl/>
              <w:ind w:firstLineChars="150" w:firstLine="3168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色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觉</w:t>
            </w:r>
          </w:p>
        </w:tc>
      </w:tr>
      <w:tr w:rsidR="007318CA">
        <w:trPr>
          <w:trHeight w:val="492"/>
        </w:trPr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7318CA" w:rsidRDefault="007318CA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318CA" w:rsidRDefault="007318CA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318CA" w:rsidRDefault="007318C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8CA" w:rsidRDefault="007318C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7318CA">
        <w:trPr>
          <w:trHeight w:val="716"/>
        </w:trPr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血压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mmHg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脉搏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3"/>
                <w:szCs w:val="13"/>
              </w:rPr>
              <w:t>（次</w:t>
            </w:r>
            <w:r>
              <w:rPr>
                <w:rFonts w:ascii="黑体" w:eastAsia="黑体" w:hAnsi="宋体" w:cs="宋体"/>
                <w:color w:val="000000"/>
                <w:kern w:val="0"/>
                <w:sz w:val="13"/>
                <w:szCs w:val="13"/>
              </w:rPr>
              <w:t>/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3"/>
                <w:szCs w:val="13"/>
              </w:rPr>
              <w:t>分）</w:t>
            </w:r>
          </w:p>
        </w:tc>
        <w:tc>
          <w:tcPr>
            <w:tcW w:w="900" w:type="dxa"/>
            <w:gridSpan w:val="4"/>
            <w:vMerge w:val="restart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980" w:type="dxa"/>
            <w:gridSpan w:val="6"/>
            <w:vMerge w:val="restart"/>
            <w:tcBorders>
              <w:right w:val="single" w:sz="4" w:space="0" w:color="auto"/>
            </w:tcBorders>
          </w:tcPr>
          <w:p w:rsidR="007318CA" w:rsidRDefault="007318CA">
            <w:pPr>
              <w:widowControl/>
              <w:wordWrap w:val="0"/>
              <w:spacing w:line="240" w:lineRule="exact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8CA" w:rsidRDefault="007318CA">
            <w:pPr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总结论</w:t>
            </w:r>
          </w:p>
        </w:tc>
        <w:tc>
          <w:tcPr>
            <w:tcW w:w="245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7318CA" w:rsidRDefault="007318CA" w:rsidP="007318CA">
            <w:pPr>
              <w:wordWrap w:val="0"/>
              <w:ind w:firstLineChars="196" w:firstLine="31680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签名：</w:t>
            </w:r>
          </w:p>
        </w:tc>
      </w:tr>
      <w:tr w:rsidR="007318CA">
        <w:trPr>
          <w:trHeight w:val="645"/>
        </w:trPr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18CA" w:rsidRDefault="007318CA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7318CA" w:rsidRDefault="007318CA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18CA" w:rsidRDefault="007318CA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7318CA" w:rsidRDefault="007318CA"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8CA">
        <w:trPr>
          <w:trHeight w:val="1222"/>
        </w:trPr>
        <w:tc>
          <w:tcPr>
            <w:tcW w:w="900" w:type="dxa"/>
            <w:vMerge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面试意见</w:t>
            </w:r>
          </w:p>
        </w:tc>
        <w:tc>
          <w:tcPr>
            <w:tcW w:w="8109" w:type="dxa"/>
            <w:gridSpan w:val="19"/>
            <w:vAlign w:val="bottom"/>
          </w:tcPr>
          <w:p w:rsidR="007318CA" w:rsidRDefault="007318CA">
            <w:pPr>
              <w:wordWrap w:val="0"/>
              <w:ind w:right="-108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    </w:t>
            </w:r>
          </w:p>
        </w:tc>
      </w:tr>
      <w:tr w:rsidR="007318CA">
        <w:trPr>
          <w:trHeight w:val="1330"/>
        </w:trPr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生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须</w:t>
            </w:r>
          </w:p>
          <w:p w:rsidR="007318CA" w:rsidRDefault="007318C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知</w:t>
            </w:r>
          </w:p>
        </w:tc>
        <w:tc>
          <w:tcPr>
            <w:tcW w:w="9297" w:type="dxa"/>
            <w:gridSpan w:val="20"/>
            <w:tcBorders>
              <w:bottom w:val="single" w:sz="12" w:space="0" w:color="auto"/>
            </w:tcBorders>
            <w:vAlign w:val="center"/>
          </w:tcPr>
          <w:p w:rsidR="007318CA" w:rsidRDefault="007318CA">
            <w:pPr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符合滨州学院招收飞行学生自荐标准的考生方可报名。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学期期末成绩由班主任填写。</w:t>
            </w:r>
          </w:p>
          <w:p w:rsidR="007318CA" w:rsidRDefault="007318CA">
            <w:pPr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．报考学生经所在学校同意并盖章后，按照招生简章通知时间和地点参加初检面试。</w:t>
            </w:r>
          </w:p>
          <w:p w:rsidR="007318CA" w:rsidRDefault="007318CA">
            <w:pPr>
              <w:spacing w:line="240" w:lineRule="exact"/>
              <w:rPr>
                <w:rFonts w:asci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pacing w:val="-14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学生应持此报名表、身份证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或户口薄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、学生证（或学籍卡）、一寸免冠同底版彩色照片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张参加初检面试。</w:t>
            </w:r>
          </w:p>
          <w:p w:rsidR="007318CA" w:rsidRDefault="007318CA">
            <w:pPr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pacing w:val="-14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color w:val="000000"/>
                <w:spacing w:val="-14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学校报名咨询电话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0543-3190200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3190068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3194880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15275438893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；网址：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Hyperlink"/>
                  <w:rFonts w:ascii="宋体" w:hAnsi="宋体" w:cs="宋体"/>
                  <w:color w:val="000000"/>
                  <w:kern w:val="0"/>
                  <w:sz w:val="18"/>
                  <w:szCs w:val="18"/>
                  <w:u w:val="none"/>
                </w:rPr>
                <w:t>www.bzu.edu.cn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7318CA" w:rsidRDefault="007318CA">
            <w:pPr>
              <w:spacing w:line="24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．此表可复印，报名考生凭此表参加面试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7318CA" w:rsidRDefault="007318CA">
      <w:pPr>
        <w:tabs>
          <w:tab w:val="left" w:pos="7800"/>
        </w:tabs>
        <w:rPr>
          <w:rFonts w:ascii="宋体" w:cs="宋体"/>
          <w:color w:val="000000"/>
          <w:kern w:val="0"/>
          <w:sz w:val="24"/>
        </w:rPr>
      </w:pPr>
    </w:p>
    <w:sectPr w:rsidR="007318CA" w:rsidSect="00D86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68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CA" w:rsidRDefault="007318CA" w:rsidP="00D866A8">
      <w:r>
        <w:separator/>
      </w:r>
    </w:p>
  </w:endnote>
  <w:endnote w:type="continuationSeparator" w:id="1">
    <w:p w:rsidR="007318CA" w:rsidRDefault="007318CA" w:rsidP="00D8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CA" w:rsidRDefault="007318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7318CA" w:rsidRDefault="007318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CA" w:rsidRDefault="007318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318CA" w:rsidRDefault="007318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CA" w:rsidRDefault="007318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CA" w:rsidRDefault="007318CA" w:rsidP="00D866A8">
      <w:r>
        <w:separator/>
      </w:r>
    </w:p>
  </w:footnote>
  <w:footnote w:type="continuationSeparator" w:id="1">
    <w:p w:rsidR="007318CA" w:rsidRDefault="007318CA" w:rsidP="00D8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CA" w:rsidRDefault="007318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CA" w:rsidRDefault="007318C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CA" w:rsidRDefault="007318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616"/>
    <w:rsid w:val="00002A3F"/>
    <w:rsid w:val="000300EC"/>
    <w:rsid w:val="0003580D"/>
    <w:rsid w:val="00042D9E"/>
    <w:rsid w:val="00053AC5"/>
    <w:rsid w:val="00062E7C"/>
    <w:rsid w:val="00070F93"/>
    <w:rsid w:val="000719D9"/>
    <w:rsid w:val="000754F2"/>
    <w:rsid w:val="00080697"/>
    <w:rsid w:val="000820EF"/>
    <w:rsid w:val="00086D5F"/>
    <w:rsid w:val="000D374E"/>
    <w:rsid w:val="000E3F04"/>
    <w:rsid w:val="001172F6"/>
    <w:rsid w:val="001402DC"/>
    <w:rsid w:val="00144A85"/>
    <w:rsid w:val="001A289C"/>
    <w:rsid w:val="001B6223"/>
    <w:rsid w:val="001E3C5C"/>
    <w:rsid w:val="001E5610"/>
    <w:rsid w:val="00202084"/>
    <w:rsid w:val="00255E2A"/>
    <w:rsid w:val="002708FB"/>
    <w:rsid w:val="00292551"/>
    <w:rsid w:val="002C6312"/>
    <w:rsid w:val="002F75DF"/>
    <w:rsid w:val="003227FA"/>
    <w:rsid w:val="00334707"/>
    <w:rsid w:val="00337AD6"/>
    <w:rsid w:val="00341B7F"/>
    <w:rsid w:val="00341FF4"/>
    <w:rsid w:val="0035127E"/>
    <w:rsid w:val="00353B5E"/>
    <w:rsid w:val="003565DE"/>
    <w:rsid w:val="00370382"/>
    <w:rsid w:val="00380D2A"/>
    <w:rsid w:val="00397DC5"/>
    <w:rsid w:val="003B72E1"/>
    <w:rsid w:val="003C589F"/>
    <w:rsid w:val="003C6988"/>
    <w:rsid w:val="003D41BE"/>
    <w:rsid w:val="003E2065"/>
    <w:rsid w:val="003F3204"/>
    <w:rsid w:val="004049AF"/>
    <w:rsid w:val="0041027F"/>
    <w:rsid w:val="004272A5"/>
    <w:rsid w:val="00435799"/>
    <w:rsid w:val="0046714A"/>
    <w:rsid w:val="0047271F"/>
    <w:rsid w:val="0047568E"/>
    <w:rsid w:val="0047643E"/>
    <w:rsid w:val="00480828"/>
    <w:rsid w:val="00491DB9"/>
    <w:rsid w:val="004C6874"/>
    <w:rsid w:val="004D1207"/>
    <w:rsid w:val="00500745"/>
    <w:rsid w:val="00514B1E"/>
    <w:rsid w:val="005160E1"/>
    <w:rsid w:val="00537840"/>
    <w:rsid w:val="005803A9"/>
    <w:rsid w:val="005954B2"/>
    <w:rsid w:val="005A422F"/>
    <w:rsid w:val="005B2B2B"/>
    <w:rsid w:val="005B4101"/>
    <w:rsid w:val="005C5B36"/>
    <w:rsid w:val="005D0A85"/>
    <w:rsid w:val="005D3B1C"/>
    <w:rsid w:val="005F0673"/>
    <w:rsid w:val="005F2790"/>
    <w:rsid w:val="00604BC6"/>
    <w:rsid w:val="00656F39"/>
    <w:rsid w:val="00661B9F"/>
    <w:rsid w:val="00673F51"/>
    <w:rsid w:val="00687880"/>
    <w:rsid w:val="0069444A"/>
    <w:rsid w:val="006B2F01"/>
    <w:rsid w:val="006C334F"/>
    <w:rsid w:val="006C66F8"/>
    <w:rsid w:val="006D5399"/>
    <w:rsid w:val="006E1B4A"/>
    <w:rsid w:val="006F228C"/>
    <w:rsid w:val="00701D4E"/>
    <w:rsid w:val="007040F9"/>
    <w:rsid w:val="00707B2D"/>
    <w:rsid w:val="0071108E"/>
    <w:rsid w:val="007318CA"/>
    <w:rsid w:val="00762622"/>
    <w:rsid w:val="00771673"/>
    <w:rsid w:val="00773D06"/>
    <w:rsid w:val="007929D5"/>
    <w:rsid w:val="007B168B"/>
    <w:rsid w:val="007C3118"/>
    <w:rsid w:val="007F58A3"/>
    <w:rsid w:val="008439CE"/>
    <w:rsid w:val="00864E23"/>
    <w:rsid w:val="008718A8"/>
    <w:rsid w:val="00873F5C"/>
    <w:rsid w:val="00881CD6"/>
    <w:rsid w:val="00882642"/>
    <w:rsid w:val="0089068F"/>
    <w:rsid w:val="00891D0D"/>
    <w:rsid w:val="008A1130"/>
    <w:rsid w:val="008B4F83"/>
    <w:rsid w:val="00904573"/>
    <w:rsid w:val="00905781"/>
    <w:rsid w:val="00905D37"/>
    <w:rsid w:val="00924B5F"/>
    <w:rsid w:val="009440D6"/>
    <w:rsid w:val="00961953"/>
    <w:rsid w:val="009871AA"/>
    <w:rsid w:val="009A67A9"/>
    <w:rsid w:val="00A30B3B"/>
    <w:rsid w:val="00A30E95"/>
    <w:rsid w:val="00A72802"/>
    <w:rsid w:val="00A979FE"/>
    <w:rsid w:val="00AA298A"/>
    <w:rsid w:val="00AB14E5"/>
    <w:rsid w:val="00AB3267"/>
    <w:rsid w:val="00AC1D4B"/>
    <w:rsid w:val="00AC3BA9"/>
    <w:rsid w:val="00AC4F85"/>
    <w:rsid w:val="00AD4A09"/>
    <w:rsid w:val="00B07F3E"/>
    <w:rsid w:val="00B34968"/>
    <w:rsid w:val="00B36289"/>
    <w:rsid w:val="00B433BA"/>
    <w:rsid w:val="00B45453"/>
    <w:rsid w:val="00B52479"/>
    <w:rsid w:val="00B55AC3"/>
    <w:rsid w:val="00B66616"/>
    <w:rsid w:val="00B858BB"/>
    <w:rsid w:val="00B971AA"/>
    <w:rsid w:val="00BE4674"/>
    <w:rsid w:val="00BE5F1B"/>
    <w:rsid w:val="00BE6A47"/>
    <w:rsid w:val="00C02680"/>
    <w:rsid w:val="00C04A14"/>
    <w:rsid w:val="00C23207"/>
    <w:rsid w:val="00C26983"/>
    <w:rsid w:val="00C2760B"/>
    <w:rsid w:val="00C32B4D"/>
    <w:rsid w:val="00C63367"/>
    <w:rsid w:val="00C66DAE"/>
    <w:rsid w:val="00C74D14"/>
    <w:rsid w:val="00C7616C"/>
    <w:rsid w:val="00C976B7"/>
    <w:rsid w:val="00C97F22"/>
    <w:rsid w:val="00CB3659"/>
    <w:rsid w:val="00CB64EE"/>
    <w:rsid w:val="00CC7BDF"/>
    <w:rsid w:val="00CD31DA"/>
    <w:rsid w:val="00D0493D"/>
    <w:rsid w:val="00D16BFD"/>
    <w:rsid w:val="00D27E1B"/>
    <w:rsid w:val="00D30681"/>
    <w:rsid w:val="00D3388D"/>
    <w:rsid w:val="00D47005"/>
    <w:rsid w:val="00D6413A"/>
    <w:rsid w:val="00D724D1"/>
    <w:rsid w:val="00D73715"/>
    <w:rsid w:val="00D741E0"/>
    <w:rsid w:val="00D866A8"/>
    <w:rsid w:val="00DA638B"/>
    <w:rsid w:val="00DB5311"/>
    <w:rsid w:val="00E0559D"/>
    <w:rsid w:val="00E725C7"/>
    <w:rsid w:val="00E7655E"/>
    <w:rsid w:val="00E868AF"/>
    <w:rsid w:val="00E923DB"/>
    <w:rsid w:val="00EA33F5"/>
    <w:rsid w:val="00EE66BE"/>
    <w:rsid w:val="00F06FDD"/>
    <w:rsid w:val="00F462F7"/>
    <w:rsid w:val="00F4709C"/>
    <w:rsid w:val="00F71F83"/>
    <w:rsid w:val="00FA2849"/>
    <w:rsid w:val="00FC6EC4"/>
    <w:rsid w:val="00FD682E"/>
    <w:rsid w:val="047E66A0"/>
    <w:rsid w:val="28C2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6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7E5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8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E52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86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color w:val="000000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7E5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866A8"/>
    <w:rPr>
      <w:sz w:val="24"/>
    </w:rPr>
  </w:style>
  <w:style w:type="character" w:styleId="PageNumber">
    <w:name w:val="page number"/>
    <w:basedOn w:val="DefaultParagraphFont"/>
    <w:uiPriority w:val="99"/>
    <w:rsid w:val="00D866A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866A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866A8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D866A8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fl">
    <w:name w:val="fl"/>
    <w:basedOn w:val="Normal"/>
    <w:uiPriority w:val="99"/>
    <w:rsid w:val="00D866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zu.edu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105</Words>
  <Characters>604</Characters>
  <Application>Microsoft Office Outlook</Application>
  <DocSecurity>0</DocSecurity>
  <Lines>0</Lines>
  <Paragraphs>0</Paragraphs>
  <ScaleCrop>false</ScaleCrop>
  <Company>滨州学院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    州    学    院北京首都航空有限公司</dc:title>
  <dc:subject/>
  <dc:creator>雨林木风</dc:creator>
  <cp:keywords/>
  <dc:description/>
  <cp:lastModifiedBy>walkinnet</cp:lastModifiedBy>
  <cp:revision>2</cp:revision>
  <cp:lastPrinted>2015-10-16T06:44:00Z</cp:lastPrinted>
  <dcterms:created xsi:type="dcterms:W3CDTF">2015-10-16T07:29:00Z</dcterms:created>
  <dcterms:modified xsi:type="dcterms:W3CDTF">2015-10-16T07:29:00Z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